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61C" w:rsidRDefault="006F71E6">
      <w:pPr>
        <w:pStyle w:val="Standard"/>
        <w:jc w:val="right"/>
        <w:rPr>
          <w:rFonts w:ascii="Times New Roman" w:hAnsi="Times New Roman"/>
          <w:i/>
          <w:iCs/>
        </w:rPr>
      </w:pPr>
      <w:bookmarkStart w:id="0" w:name="_GoBack"/>
      <w:bookmarkEnd w:id="0"/>
      <w:r>
        <w:rPr>
          <w:rFonts w:ascii="Times New Roman" w:hAnsi="Times New Roman"/>
          <w:i/>
          <w:iCs/>
        </w:rPr>
        <w:t>Załącznik</w:t>
      </w:r>
    </w:p>
    <w:p w:rsidR="00F6561C" w:rsidRDefault="006F71E6">
      <w:pPr>
        <w:pStyle w:val="Standard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do Zarządzenia Nr 0050.117.2021</w:t>
      </w:r>
    </w:p>
    <w:p w:rsidR="00F6561C" w:rsidRDefault="006F71E6">
      <w:pPr>
        <w:pStyle w:val="Standard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Burmistrza Miasta Cieszyna</w:t>
      </w:r>
    </w:p>
    <w:p w:rsidR="00F6561C" w:rsidRDefault="006F71E6">
      <w:pPr>
        <w:pStyle w:val="Standard"/>
        <w:jc w:val="right"/>
        <w:rPr>
          <w:rFonts w:hint="eastAsia"/>
        </w:rPr>
      </w:pPr>
      <w:r>
        <w:rPr>
          <w:rFonts w:ascii="Times New Roman" w:hAnsi="Times New Roman"/>
          <w:i/>
          <w:iCs/>
        </w:rPr>
        <w:t>z dnia 01 marca 2021 r.</w:t>
      </w:r>
    </w:p>
    <w:p w:rsidR="00F6561C" w:rsidRDefault="00F6561C">
      <w:pPr>
        <w:pStyle w:val="Standard"/>
        <w:jc w:val="right"/>
        <w:rPr>
          <w:rFonts w:ascii="Times New Roman" w:hAnsi="Times New Roman"/>
        </w:rPr>
      </w:pPr>
    </w:p>
    <w:p w:rsidR="00F6561C" w:rsidRDefault="00F6561C">
      <w:pPr>
        <w:pStyle w:val="Normalny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561C" w:rsidRDefault="006F71E6">
      <w:pPr>
        <w:pStyle w:val="Normalny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OGŁOSZENIE O KONSULTACJI</w:t>
      </w:r>
    </w:p>
    <w:p w:rsidR="00F6561C" w:rsidRDefault="006F71E6">
      <w:pPr>
        <w:pStyle w:val="Normalny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PROJEKTU UCHWAŁY RADY MIEJSKIEJ CIESZYNA</w:t>
      </w:r>
    </w:p>
    <w:p w:rsidR="00F6561C" w:rsidRDefault="00F6561C">
      <w:pPr>
        <w:pStyle w:val="Normalny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561C" w:rsidRDefault="006F71E6">
      <w:pPr>
        <w:pStyle w:val="Normalny1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Na podstawie Zarządzenia Nr 0050.117.2021 z dnia 01 marca 2021 r., </w:t>
      </w:r>
      <w:r>
        <w:rPr>
          <w:rFonts w:ascii="Times New Roman" w:hAnsi="Times New Roman"/>
          <w:sz w:val="24"/>
          <w:szCs w:val="24"/>
        </w:rPr>
        <w:t>Burmistrz Miasta Cieszyna ogłasza przeprowadzenie konsultacji projektu uchwały Rady Miejskiej Cieszyna z radami działalności pożytku publicznego lub organizacjami pozarządowymi i podmiotami wymienionymi w art. 3 ust. 3 ustawy o działalności pożytku publicz</w:t>
      </w:r>
      <w:r>
        <w:rPr>
          <w:rFonts w:ascii="Times New Roman" w:hAnsi="Times New Roman"/>
          <w:sz w:val="24"/>
          <w:szCs w:val="24"/>
        </w:rPr>
        <w:t>nego i o wolontariacie.</w:t>
      </w:r>
    </w:p>
    <w:p w:rsidR="00F6561C" w:rsidRDefault="00F6561C">
      <w:pPr>
        <w:pStyle w:val="Normalny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Ind w:w="-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7231"/>
      </w:tblGrid>
      <w:tr w:rsidR="00F6561C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61C" w:rsidRDefault="006F71E6">
            <w:pPr>
              <w:pStyle w:val="Normalny1"/>
              <w:spacing w:after="0" w:line="100" w:lineRule="atLeast"/>
              <w:ind w:righ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Przedmiot konsultacji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61C" w:rsidRDefault="006F71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1" w:name="_Hlk60062773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Projekt uchwały Rady Miejskiej Cieszyna w sprawie </w:t>
            </w:r>
            <w:bookmarkEnd w:id="1"/>
            <w:r>
              <w:rPr>
                <w:rFonts w:ascii="Times New Roman" w:eastAsia="Times New Roman" w:hAnsi="Times New Roman" w:cs="Times New Roman"/>
                <w:lang w:eastAsia="pl-PL"/>
              </w:rPr>
              <w:t>zmiany Statutu Miejskiego Ośrodka Pomocy Społecznej w Cieszynie.</w:t>
            </w:r>
          </w:p>
        </w:tc>
      </w:tr>
      <w:tr w:rsidR="00F6561C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61C" w:rsidRDefault="006F71E6">
            <w:pPr>
              <w:pStyle w:val="Normalny1"/>
              <w:spacing w:after="0" w:line="100" w:lineRule="atLeast"/>
              <w:ind w:righ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Termin konsultacji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61C" w:rsidRDefault="006F71E6">
            <w:pPr>
              <w:pStyle w:val="Normalny1"/>
              <w:spacing w:after="0" w:line="100" w:lineRule="atLeast"/>
              <w:ind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marca 2021 r. –  16 marca 2021 r.</w:t>
            </w:r>
          </w:p>
        </w:tc>
      </w:tr>
      <w:tr w:rsidR="00F6561C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61C" w:rsidRDefault="006F71E6">
            <w:pPr>
              <w:pStyle w:val="Normalny1"/>
              <w:spacing w:after="0" w:line="100" w:lineRule="atLeast"/>
              <w:ind w:righ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Obszar konsultacji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61C" w:rsidRDefault="006F71E6">
            <w:pPr>
              <w:pStyle w:val="Normalny1"/>
              <w:spacing w:after="0" w:line="100" w:lineRule="atLeast"/>
              <w:ind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Gmina </w:t>
            </w:r>
            <w:r>
              <w:rPr>
                <w:rFonts w:ascii="Times New Roman" w:hAnsi="Times New Roman"/>
                <w:sz w:val="24"/>
                <w:szCs w:val="24"/>
              </w:rPr>
              <w:t>Cieszyn</w:t>
            </w:r>
          </w:p>
        </w:tc>
      </w:tr>
      <w:tr w:rsidR="00F6561C">
        <w:tblPrEx>
          <w:tblCellMar>
            <w:top w:w="0" w:type="dxa"/>
            <w:bottom w:w="0" w:type="dxa"/>
          </w:tblCellMar>
        </w:tblPrEx>
        <w:trPr>
          <w:trHeight w:val="353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61C" w:rsidRDefault="006F71E6">
            <w:pPr>
              <w:pStyle w:val="Normalny1"/>
              <w:spacing w:after="0" w:line="100" w:lineRule="atLeast"/>
              <w:ind w:righ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Forma zgłaszania opinii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61C" w:rsidRDefault="006F71E6">
            <w:pPr>
              <w:pStyle w:val="Akapitzlist"/>
              <w:tabs>
                <w:tab w:val="left" w:pos="469"/>
                <w:tab w:val="left" w:pos="894"/>
              </w:tabs>
              <w:spacing w:before="60" w:after="60" w:line="240" w:lineRule="auto"/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Opinie należy zgłaszać w formie pisemnej:</w:t>
            </w:r>
          </w:p>
          <w:p w:rsidR="00F6561C" w:rsidRDefault="006F71E6">
            <w:pPr>
              <w:pStyle w:val="Akapitzlist"/>
              <w:numPr>
                <w:ilvl w:val="0"/>
                <w:numId w:val="14"/>
              </w:numPr>
              <w:tabs>
                <w:tab w:val="left" w:pos="1189"/>
                <w:tab w:val="left" w:pos="1614"/>
              </w:tabs>
              <w:spacing w:before="60" w:after="60" w:line="240" w:lineRule="auto"/>
              <w:ind w:left="361" w:hanging="3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poprzez złożenie w Urzędzie Miejskim w Cieszynie,  Rynek 1,</w:t>
            </w:r>
          </w:p>
          <w:p w:rsidR="00F6561C" w:rsidRDefault="006F71E6">
            <w:pPr>
              <w:pStyle w:val="Akapitzlist"/>
              <w:numPr>
                <w:ilvl w:val="0"/>
                <w:numId w:val="14"/>
              </w:numPr>
              <w:tabs>
                <w:tab w:val="left" w:pos="1189"/>
                <w:tab w:val="left" w:pos="1614"/>
              </w:tabs>
              <w:spacing w:before="60" w:after="60" w:line="240" w:lineRule="auto"/>
              <w:ind w:left="361" w:hanging="361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drogą elektroniczną na adres e-mail: poczta@mops.cieszyn.pl.</w:t>
            </w:r>
          </w:p>
          <w:p w:rsidR="00F6561C" w:rsidRDefault="006F71E6">
            <w:pPr>
              <w:pStyle w:val="Akapitzlist"/>
              <w:tabs>
                <w:tab w:val="left" w:pos="894"/>
                <w:tab w:val="left" w:pos="1532"/>
              </w:tabs>
              <w:spacing w:before="60" w:after="60" w:line="240" w:lineRule="auto"/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opinii należy dołączyć oświadczenie osoby, która ją </w:t>
            </w:r>
            <w:r>
              <w:rPr>
                <w:rFonts w:ascii="Times New Roman" w:hAnsi="Times New Roman"/>
                <w:sz w:val="24"/>
                <w:szCs w:val="24"/>
              </w:rPr>
              <w:t>podpisała, o następującej treści:</w:t>
            </w:r>
          </w:p>
          <w:p w:rsidR="00F6561C" w:rsidRDefault="006F71E6">
            <w:pPr>
              <w:pStyle w:val="Normalny1"/>
              <w:spacing w:before="60" w:after="60" w:line="240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„Oświadczam, iż jestem uprawniona/y do składania oświadczeń woli w imieniu ……………………………………… [nazwa organizacji].</w:t>
            </w:r>
          </w:p>
          <w:p w:rsidR="00F6561C" w:rsidRDefault="006F71E6">
            <w:pPr>
              <w:pStyle w:val="Normalny1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Data: ………………………………….</w:t>
            </w:r>
          </w:p>
          <w:p w:rsidR="00F6561C" w:rsidRDefault="006F71E6">
            <w:pPr>
              <w:pStyle w:val="Normalny1"/>
              <w:tabs>
                <w:tab w:val="left" w:pos="22"/>
                <w:tab w:val="left" w:pos="447"/>
              </w:tabs>
              <w:spacing w:before="60" w:after="60" w:line="240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Czytelny podpis: ……………………………………”</w:t>
            </w:r>
          </w:p>
        </w:tc>
      </w:tr>
      <w:tr w:rsidR="00F6561C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61C" w:rsidRDefault="006F71E6">
            <w:pPr>
              <w:pStyle w:val="Normalny1"/>
              <w:spacing w:after="0" w:line="100" w:lineRule="atLeast"/>
              <w:ind w:righ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Sposób ogłoszenia wyników konsultacji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61C" w:rsidRDefault="006F71E6">
            <w:pPr>
              <w:pStyle w:val="Normalny1"/>
              <w:spacing w:before="60" w:after="60" w:line="240" w:lineRule="auto"/>
              <w:ind w:right="28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Wyniki </w:t>
            </w:r>
            <w:r>
              <w:rPr>
                <w:rFonts w:ascii="Times New Roman" w:hAnsi="Times New Roman"/>
                <w:sz w:val="24"/>
                <w:szCs w:val="24"/>
              </w:rPr>
              <w:t>konsultacji w formie raportu podsumowującego zostaną ogłoszone na stronie BIP Urzędu Miejskiego w Cieszynie, na stronie internetowej Ur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>zędu Miejskiego w Cieszynie oraz na stronie internetowej Cieszyna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6561C" w:rsidRDefault="00F6561C">
      <w:pPr>
        <w:pStyle w:val="Normalny1"/>
        <w:spacing w:after="0"/>
        <w:ind w:left="284" w:right="284"/>
        <w:jc w:val="both"/>
      </w:pPr>
    </w:p>
    <w:p w:rsidR="00F6561C" w:rsidRDefault="006F71E6">
      <w:pPr>
        <w:pStyle w:val="Standard"/>
        <w:spacing w:before="120"/>
        <w:ind w:left="284"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Zapytania i uwagi dotyczące przebiegu </w:t>
      </w:r>
      <w:r>
        <w:rPr>
          <w:rFonts w:ascii="Times New Roman" w:hAnsi="Times New Roman" w:cs="Times New Roman"/>
        </w:rPr>
        <w:t>konsultacji można zgłaszać do Przewodniczącego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Zespołu ds. konsultacji, Kierownika Miejskiego Ośrodka Pomocy Społecznej w Cieszynie –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Heleny Smolarz, Miejski Ośrodek Pomocy Społecznej w Cieszynie, ul. Skrajna 5, tel. 33 479 49 00, e-mail: poczta@mops.ciesz</w:t>
      </w:r>
      <w:r>
        <w:rPr>
          <w:rFonts w:ascii="Times New Roman" w:hAnsi="Times New Roman" w:cs="Times New Roman"/>
        </w:rPr>
        <w:t>yn.pl.</w:t>
      </w:r>
    </w:p>
    <w:p w:rsidR="00F6561C" w:rsidRDefault="006F71E6">
      <w:pPr>
        <w:pStyle w:val="Standard"/>
        <w:spacing w:before="120"/>
        <w:ind w:left="284" w:right="284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W załączeniu </w:t>
      </w:r>
      <w:r>
        <w:rPr>
          <w:rFonts w:ascii="Times New Roman" w:eastAsia="Times New Roman" w:hAnsi="Times New Roman" w:cs="Times New Roman"/>
          <w:lang w:eastAsia="pl-PL"/>
        </w:rPr>
        <w:t>Projekt uchwały Rady Miejskiej Cieszyna w sprawie zmiany Statutu Miejskiego Ośrodka Pomocy Społecznej w Cieszynie.</w:t>
      </w:r>
    </w:p>
    <w:sectPr w:rsidR="00F6561C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F71E6">
      <w:pPr>
        <w:rPr>
          <w:rFonts w:hint="eastAsia"/>
        </w:rPr>
      </w:pPr>
      <w:r>
        <w:separator/>
      </w:r>
    </w:p>
  </w:endnote>
  <w:endnote w:type="continuationSeparator" w:id="0">
    <w:p w:rsidR="00000000" w:rsidRDefault="006F71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, 'Arial Unicode MS'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F71E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6F71E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64F3"/>
    <w:multiLevelType w:val="multilevel"/>
    <w:tmpl w:val="0EC625EE"/>
    <w:styleLink w:val="WW8Num8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Times New Roman"/>
        <w:b w:val="0"/>
        <w:bCs w:val="0"/>
        <w:iCs/>
        <w:shd w:val="clear" w:color="auto" w:fill="FFFFFF"/>
        <w:lang w:val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" w15:restartNumberingAfterBreak="0">
    <w:nsid w:val="173F0EDA"/>
    <w:multiLevelType w:val="multilevel"/>
    <w:tmpl w:val="FF12F95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0941701"/>
    <w:multiLevelType w:val="multilevel"/>
    <w:tmpl w:val="5E0A00B8"/>
    <w:styleLink w:val="WWNum1a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23AB0EF5"/>
    <w:multiLevelType w:val="multilevel"/>
    <w:tmpl w:val="EEBEB04C"/>
    <w:styleLink w:val="WW8Num11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Times New Roman"/>
        <w:b/>
        <w:bCs/>
        <w:iCs/>
        <w:shd w:val="clear" w:color="auto" w:fill="FFFFFF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4" w15:restartNumberingAfterBreak="0">
    <w:nsid w:val="3240781E"/>
    <w:multiLevelType w:val="multilevel"/>
    <w:tmpl w:val="D46E3DC0"/>
    <w:styleLink w:val="WW8Num10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5" w15:restartNumberingAfterBreak="0">
    <w:nsid w:val="3A673CFA"/>
    <w:multiLevelType w:val="multilevel"/>
    <w:tmpl w:val="0D168BA2"/>
    <w:styleLink w:val="WW8Num9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Times New Roman"/>
        <w:b w:val="0"/>
        <w:bCs w:val="0"/>
        <w:iCs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6" w15:restartNumberingAfterBreak="0">
    <w:nsid w:val="491B44E7"/>
    <w:multiLevelType w:val="multilevel"/>
    <w:tmpl w:val="061A7A84"/>
    <w:styleLink w:val="WW8Num5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Times New Roman"/>
        <w:b w:val="0"/>
        <w:bCs w:val="0"/>
        <w:iCs/>
        <w:shd w:val="clear" w:color="auto" w:fill="FFFFFF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4CD603FC"/>
    <w:multiLevelType w:val="multilevel"/>
    <w:tmpl w:val="FD461EE0"/>
    <w:styleLink w:val="WW8Num6"/>
    <w:lvl w:ilvl="0">
      <w:start w:val="1"/>
      <w:numFmt w:val="lowerLetter"/>
      <w:lvlText w:val="%1)"/>
      <w:lvlJc w:val="left"/>
      <w:pPr>
        <w:ind w:left="720" w:hanging="360"/>
      </w:pPr>
      <w:rPr>
        <w:rFonts w:eastAsia="Arial" w:cs="Times New Roman"/>
        <w:b w:val="0"/>
        <w:bCs w:val="0"/>
        <w:iCs/>
        <w:shd w:val="clear" w:color="auto" w:fill="FFFFFF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8" w15:restartNumberingAfterBreak="0">
    <w:nsid w:val="5C295834"/>
    <w:multiLevelType w:val="multilevel"/>
    <w:tmpl w:val="005E6C7E"/>
    <w:styleLink w:val="WW8Num4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Times New Roman"/>
        <w:b w:val="0"/>
        <w:bCs w:val="0"/>
        <w:iCs/>
        <w:strike/>
        <w:shd w:val="clear" w:color="auto" w:fill="FFFFFF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9" w15:restartNumberingAfterBreak="0">
    <w:nsid w:val="74035CC0"/>
    <w:multiLevelType w:val="multilevel"/>
    <w:tmpl w:val="0B2AA8C6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0" w15:restartNumberingAfterBreak="0">
    <w:nsid w:val="76CF29DE"/>
    <w:multiLevelType w:val="multilevel"/>
    <w:tmpl w:val="D934477C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9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432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1" w15:restartNumberingAfterBreak="0">
    <w:nsid w:val="7740186F"/>
    <w:multiLevelType w:val="multilevel"/>
    <w:tmpl w:val="1A7A44BE"/>
    <w:styleLink w:val="WW8Num3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Times New Roman"/>
        <w:b w:val="0"/>
        <w:bCs w:val="0"/>
        <w:iCs/>
        <w:shd w:val="clear" w:color="auto" w:fill="FFFFFF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2" w15:restartNumberingAfterBreak="0">
    <w:nsid w:val="776F40BA"/>
    <w:multiLevelType w:val="multilevel"/>
    <w:tmpl w:val="9DA8C7AE"/>
    <w:styleLink w:val="WW8Num7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Times New Roman"/>
        <w:iCs/>
        <w:shd w:val="clear" w:color="auto" w:fill="FFFFFF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3" w15:restartNumberingAfterBreak="0">
    <w:nsid w:val="79114394"/>
    <w:multiLevelType w:val="multilevel"/>
    <w:tmpl w:val="A28A2E58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1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1" w:firstLine="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7"/>
  </w:num>
  <w:num w:numId="7">
    <w:abstractNumId w:val="12"/>
  </w:num>
  <w:num w:numId="8">
    <w:abstractNumId w:val="0"/>
  </w:num>
  <w:num w:numId="9">
    <w:abstractNumId w:val="5"/>
  </w:num>
  <w:num w:numId="10">
    <w:abstractNumId w:val="4"/>
  </w:num>
  <w:num w:numId="11">
    <w:abstractNumId w:val="3"/>
  </w:num>
  <w:num w:numId="12">
    <w:abstractNumId w:val="9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6561C"/>
    <w:rsid w:val="006F71E6"/>
    <w:rsid w:val="00F6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D48FE-7AE2-4146-8E3F-D4A9D52E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agwek10"/>
    <w:next w:val="Textbody"/>
    <w:uiPriority w:val="9"/>
    <w:qFormat/>
    <w:p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xtbody"/>
    <w:uiPriority w:val="9"/>
    <w:semiHidden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ormalny1">
    <w:name w:val="Normalny1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kapitzlist">
    <w:name w:val="List Paragraph"/>
    <w:basedOn w:val="Normalny1"/>
    <w:pPr>
      <w:spacing w:after="0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Podtytu">
    <w:name w:val="Subtitle"/>
    <w:basedOn w:val="Nagwek10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Zwykytekst">
    <w:name w:val="WW-Zwykły tekst"/>
    <w:basedOn w:val="Standard"/>
    <w:rPr>
      <w:rFonts w:ascii="Courier New" w:eastAsia="Courier New" w:hAnsi="Courier New" w:cs="Courier New"/>
      <w:lang w:eastAsia="ar-SA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Symbolewypunktowania">
    <w:name w:val="Symbole wypunktowani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Domylnaczcionkaakapitu2">
    <w:name w:val="Domyślna czcionka akapitu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11z3">
    <w:name w:val="WW8Num11z3"/>
    <w:rPr>
      <w:rFonts w:ascii="Symbol" w:eastAsia="Symbol" w:hAnsi="Symbol" w:cs="OpenSymbol, 'Arial Unicode MS'"/>
    </w:rPr>
  </w:style>
  <w:style w:type="character" w:customStyle="1" w:styleId="WW8Num11z1">
    <w:name w:val="WW8Num1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1z0">
    <w:name w:val="WW8Num11z0"/>
    <w:rPr>
      <w:rFonts w:eastAsia="Arial" w:cs="Times New Roman"/>
      <w:b/>
      <w:bCs/>
      <w:iCs/>
      <w:shd w:val="clear" w:color="auto" w:fill="FFFFFF"/>
    </w:rPr>
  </w:style>
  <w:style w:type="character" w:customStyle="1" w:styleId="WW8Num10z3">
    <w:name w:val="WW8Num10z3"/>
    <w:rPr>
      <w:rFonts w:ascii="Symbol" w:eastAsia="Symbol" w:hAnsi="Symbol" w:cs="OpenSymbol, 'Arial Unicode MS'"/>
    </w:rPr>
  </w:style>
  <w:style w:type="character" w:customStyle="1" w:styleId="WW8Num10z1">
    <w:name w:val="WW8Num1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0">
    <w:name w:val="WW8Num10z0"/>
    <w:rPr>
      <w:b w:val="0"/>
      <w:bCs w:val="0"/>
    </w:rPr>
  </w:style>
  <w:style w:type="character" w:customStyle="1" w:styleId="WW8Num9z3">
    <w:name w:val="WW8Num9z3"/>
    <w:rPr>
      <w:rFonts w:ascii="Symbol" w:eastAsia="Symbol" w:hAnsi="Symbol" w:cs="OpenSymbol, 'Arial Unicode MS'"/>
    </w:rPr>
  </w:style>
  <w:style w:type="character" w:customStyle="1" w:styleId="WW8Num9z1">
    <w:name w:val="WW8Num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0">
    <w:name w:val="WW8Num9z0"/>
    <w:rPr>
      <w:rFonts w:eastAsia="Arial" w:cs="Times New Roman"/>
      <w:b w:val="0"/>
      <w:bCs w:val="0"/>
      <w:iCs/>
    </w:rPr>
  </w:style>
  <w:style w:type="character" w:customStyle="1" w:styleId="WW8Num8z3">
    <w:name w:val="WW8Num8z3"/>
    <w:rPr>
      <w:rFonts w:ascii="Symbol" w:eastAsia="Symbol" w:hAnsi="Symbol" w:cs="OpenSymbol, 'Arial Unicode MS'"/>
    </w:rPr>
  </w:style>
  <w:style w:type="character" w:customStyle="1" w:styleId="WW8Num8z1">
    <w:name w:val="WW8Num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0">
    <w:name w:val="WW8Num8z0"/>
    <w:rPr>
      <w:rFonts w:eastAsia="Arial" w:cs="Times New Roman"/>
      <w:b w:val="0"/>
      <w:bCs w:val="0"/>
      <w:iCs/>
      <w:shd w:val="clear" w:color="auto" w:fill="FFFFFF"/>
      <w:lang w:val="pl-PL"/>
    </w:rPr>
  </w:style>
  <w:style w:type="character" w:customStyle="1" w:styleId="WW8Num7z3">
    <w:name w:val="WW8Num7z3"/>
    <w:rPr>
      <w:rFonts w:ascii="Symbol" w:eastAsia="Symbol" w:hAnsi="Symbol" w:cs="OpenSymbol, 'Arial Unicode MS'"/>
    </w:rPr>
  </w:style>
  <w:style w:type="character" w:customStyle="1" w:styleId="WW8Num7z1">
    <w:name w:val="WW8Num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z0">
    <w:name w:val="WW8Num7z0"/>
    <w:rPr>
      <w:rFonts w:eastAsia="Arial" w:cs="Times New Roman"/>
      <w:iCs/>
      <w:shd w:val="clear" w:color="auto" w:fill="FFFFFF"/>
    </w:rPr>
  </w:style>
  <w:style w:type="character" w:customStyle="1" w:styleId="WW8Num6z3">
    <w:name w:val="WW8Num6z3"/>
    <w:rPr>
      <w:rFonts w:ascii="Symbol" w:eastAsia="Symbol" w:hAnsi="Symbol" w:cs="OpenSymbol, 'Arial Unicode MS'"/>
    </w:rPr>
  </w:style>
  <w:style w:type="character" w:customStyle="1" w:styleId="WW8Num6z1">
    <w:name w:val="WW8Num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0">
    <w:name w:val="WW8Num6z0"/>
    <w:rPr>
      <w:rFonts w:eastAsia="Arial" w:cs="Times New Roman"/>
      <w:b w:val="0"/>
      <w:bCs w:val="0"/>
      <w:iCs/>
      <w:shd w:val="clear" w:color="auto" w:fill="FFFFFF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rFonts w:eastAsia="Arial" w:cs="Times New Roman"/>
      <w:b w:val="0"/>
      <w:bCs w:val="0"/>
      <w:iCs/>
      <w:shd w:val="clear" w:color="auto" w:fill="FFFFFF"/>
    </w:rPr>
  </w:style>
  <w:style w:type="character" w:customStyle="1" w:styleId="WW8Num4z3">
    <w:name w:val="WW8Num4z3"/>
    <w:rPr>
      <w:rFonts w:ascii="Symbol" w:eastAsia="Symbol" w:hAnsi="Symbol" w:cs="OpenSymbol, 'Arial Unicode MS'"/>
    </w:rPr>
  </w:style>
  <w:style w:type="character" w:customStyle="1" w:styleId="WW8Num4z1">
    <w:name w:val="WW8Num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z0">
    <w:name w:val="WW8Num4z0"/>
    <w:rPr>
      <w:rFonts w:eastAsia="Arial" w:cs="Times New Roman"/>
      <w:b w:val="0"/>
      <w:bCs w:val="0"/>
      <w:iCs/>
      <w:strike/>
      <w:shd w:val="clear" w:color="auto" w:fill="FFFFFF"/>
    </w:rPr>
  </w:style>
  <w:style w:type="character" w:customStyle="1" w:styleId="WW8Num3z3">
    <w:name w:val="WW8Num3z3"/>
    <w:rPr>
      <w:rFonts w:ascii="Symbol" w:eastAsia="Symbol" w:hAnsi="Symbol" w:cs="OpenSymbol, 'Arial Unicode MS'"/>
    </w:rPr>
  </w:style>
  <w:style w:type="character" w:customStyle="1" w:styleId="WW8Num3z1">
    <w:name w:val="WW8Num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0">
    <w:name w:val="WW8Num3z0"/>
    <w:rPr>
      <w:rFonts w:eastAsia="Arial" w:cs="Times New Roman"/>
      <w:b w:val="0"/>
      <w:bCs w:val="0"/>
      <w:iCs/>
      <w:shd w:val="clear" w:color="auto" w:fill="FFFFFF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color w:val="000000"/>
    </w:rPr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3">
    <w:name w:val="WW8Num15z3"/>
  </w:style>
  <w:style w:type="character" w:customStyle="1" w:styleId="WW8Num15z2">
    <w:name w:val="WW8Num15z2"/>
  </w:style>
  <w:style w:type="character" w:customStyle="1" w:styleId="WW8Num15z1">
    <w:name w:val="WW8Num15z1"/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bCs w:val="0"/>
      <w:iCs/>
      <w:strike w:val="0"/>
      <w:dstrike w:val="0"/>
      <w:color w:val="000000"/>
      <w:sz w:val="24"/>
      <w:szCs w:val="24"/>
      <w:shd w:val="clear" w:color="auto" w:fill="FFFFFF"/>
      <w:lang w:val="pl-PL"/>
    </w:rPr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/>
      <w:i w:val="0"/>
      <w:iCs/>
      <w:strike w:val="0"/>
      <w:dstrike w:val="0"/>
      <w:outline w:val="0"/>
      <w:color w:val="000000"/>
      <w:spacing w:val="0"/>
      <w:kern w:val="3"/>
      <w:sz w:val="24"/>
      <w:szCs w:val="24"/>
      <w:shd w:val="clear" w:color="auto" w:fill="FFFFFF"/>
      <w:em w:val="none"/>
    </w:rPr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 w:val="0"/>
      <w:iCs/>
      <w:strike w:val="0"/>
      <w:dstrike w:val="0"/>
      <w:color w:val="000000"/>
      <w:sz w:val="24"/>
      <w:szCs w:val="24"/>
      <w:lang w:val="pl-PL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  <w:rPr>
      <w:rFonts w:ascii="Times New Roman" w:eastAsia="Times New Roman" w:hAnsi="Times New Roman" w:cs="Times New Roman"/>
      <w:iCs/>
      <w:sz w:val="24"/>
      <w:szCs w:val="24"/>
      <w:shd w:val="clear" w:color="auto" w:fill="FFFFFF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2">
    <w:name w:val="WW8Num11z2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2">
    <w:name w:val="WW8Num10z2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2">
    <w:name w:val="WW8Num9z2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2">
    <w:name w:val="WW8Num6z2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2">
    <w:name w:val="WW8Num4z2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Num1">
    <w:name w:val="WWNum1"/>
    <w:basedOn w:val="Bezlisty"/>
    <w:pPr>
      <w:numPr>
        <w:numId w:val="12"/>
      </w:numPr>
    </w:pPr>
  </w:style>
  <w:style w:type="numbering" w:customStyle="1" w:styleId="WWNum1a">
    <w:name w:val="WWNum1a"/>
    <w:basedOn w:val="Bezlisty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Lanc</dc:creator>
  <cp:lastModifiedBy>Paulina Wawrzyczek</cp:lastModifiedBy>
  <cp:revision>2</cp:revision>
  <cp:lastPrinted>2020-09-17T14:24:00Z</cp:lastPrinted>
  <dcterms:created xsi:type="dcterms:W3CDTF">2021-03-02T11:46:00Z</dcterms:created>
  <dcterms:modified xsi:type="dcterms:W3CDTF">2021-03-02T11:46:00Z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